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A8" w:rsidRPr="00931506" w:rsidRDefault="00B34BA8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  <w:r w:rsidRPr="00931506">
        <w:rPr>
          <w:rFonts w:ascii="宋体" w:hAnsi="宋体" w:hint="eastAsia"/>
          <w:b/>
          <w:color w:val="000000"/>
          <w:sz w:val="44"/>
          <w:szCs w:val="44"/>
        </w:rPr>
        <w:t>成都市第五人民医院</w:t>
      </w:r>
    </w:p>
    <w:p w:rsidR="00B34BA8" w:rsidRPr="00931506" w:rsidRDefault="00B34BA8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  <w:r w:rsidRPr="00931506">
        <w:rPr>
          <w:rFonts w:ascii="宋体" w:hAnsi="宋体" w:hint="eastAsia"/>
          <w:b/>
          <w:color w:val="000000"/>
          <w:sz w:val="44"/>
          <w:szCs w:val="44"/>
        </w:rPr>
        <w:t>进</w:t>
      </w:r>
      <w:r w:rsidRPr="00931506">
        <w:rPr>
          <w:rFonts w:ascii="宋体" w:hAnsi="宋体"/>
          <w:b/>
          <w:color w:val="000000"/>
          <w:sz w:val="44"/>
          <w:szCs w:val="44"/>
        </w:rPr>
        <w:t xml:space="preserve"> </w:t>
      </w:r>
      <w:r w:rsidRPr="00931506">
        <w:rPr>
          <w:rFonts w:ascii="宋体" w:hAnsi="宋体" w:hint="eastAsia"/>
          <w:b/>
          <w:color w:val="000000"/>
          <w:sz w:val="44"/>
          <w:szCs w:val="44"/>
        </w:rPr>
        <w:t>修</w:t>
      </w:r>
      <w:r w:rsidRPr="00931506">
        <w:rPr>
          <w:rFonts w:ascii="宋体" w:hAnsi="宋体"/>
          <w:b/>
          <w:color w:val="000000"/>
          <w:sz w:val="44"/>
          <w:szCs w:val="44"/>
        </w:rPr>
        <w:t xml:space="preserve"> </w:t>
      </w:r>
      <w:r w:rsidRPr="00931506">
        <w:rPr>
          <w:rFonts w:ascii="宋体" w:hAnsi="宋体" w:hint="eastAsia"/>
          <w:b/>
          <w:color w:val="000000"/>
          <w:sz w:val="44"/>
          <w:szCs w:val="44"/>
        </w:rPr>
        <w:t>担</w:t>
      </w:r>
      <w:r w:rsidRPr="00931506">
        <w:rPr>
          <w:rFonts w:ascii="宋体" w:hAnsi="宋体"/>
          <w:b/>
          <w:color w:val="000000"/>
          <w:sz w:val="44"/>
          <w:szCs w:val="44"/>
        </w:rPr>
        <w:t xml:space="preserve"> </w:t>
      </w:r>
      <w:bookmarkStart w:id="0" w:name="_GoBack"/>
      <w:bookmarkEnd w:id="0"/>
      <w:r w:rsidRPr="00931506">
        <w:rPr>
          <w:rFonts w:ascii="宋体" w:hAnsi="宋体" w:hint="eastAsia"/>
          <w:b/>
          <w:color w:val="000000"/>
          <w:sz w:val="44"/>
          <w:szCs w:val="44"/>
        </w:rPr>
        <w:t>保</w:t>
      </w:r>
      <w:r w:rsidRPr="00931506">
        <w:rPr>
          <w:rFonts w:ascii="宋体" w:hAnsi="宋体"/>
          <w:b/>
          <w:color w:val="000000"/>
          <w:sz w:val="44"/>
          <w:szCs w:val="44"/>
        </w:rPr>
        <w:t xml:space="preserve"> </w:t>
      </w:r>
      <w:r w:rsidRPr="00931506">
        <w:rPr>
          <w:rFonts w:ascii="宋体" w:hAnsi="宋体" w:hint="eastAsia"/>
          <w:b/>
          <w:color w:val="000000"/>
          <w:sz w:val="44"/>
          <w:szCs w:val="44"/>
        </w:rPr>
        <w:t>书</w:t>
      </w: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</w:p>
    <w:p w:rsidR="00B34BA8" w:rsidRDefault="00B34BA8" w:rsidP="00685187">
      <w:pPr>
        <w:spacing w:line="600" w:lineRule="exact"/>
        <w:ind w:firstLineChars="200" w:firstLine="3168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为了便于统一管理，杜绝进修生在我院进修学习期间发生医疗纠纷、差错，根据国家有关规定和我院《规范化进修管理制度》，进修生选送单位</w:t>
      </w:r>
      <w:r>
        <w:rPr>
          <w:rFonts w:ascii="仿宋_GB2312" w:eastAsia="仿宋_GB2312" w:hAnsi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向进修生接收单位成都市第五人民医院郑重承诺：督促本单位选送在成都市第五人民医院进修学习的职工（进修生）</w:t>
      </w:r>
      <w:r>
        <w:rPr>
          <w:rFonts w:ascii="仿宋_GB2312" w:eastAsia="仿宋_GB2312" w:hAnsi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同志，在其进修学习期间，严格遵守成都市第五人民医院和科室的各项规章制度。我单位愿与进修生本人一起，共同承担因进修生处理不当、操作失误等原因发生的医疗纠纷、差错的连带责任，以及因此造成精密、贵重仪器损坏的赔偿。</w:t>
      </w:r>
    </w:p>
    <w:p w:rsidR="00B34BA8" w:rsidRDefault="00B34BA8" w:rsidP="00685187">
      <w:pPr>
        <w:spacing w:line="600" w:lineRule="exact"/>
        <w:ind w:firstLineChars="200" w:firstLine="3168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进修生本人也郑重承诺：在成都市第五人民医院进修学习期间，严格遵守医院及科室的各项规章制度，保持良好的医德、医风，服从安排，努力学习，积极参与社会公益活动。</w:t>
      </w: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进修生选送单位（盖章）：</w:t>
      </w: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法定代表人</w:t>
      </w:r>
      <w:r>
        <w:rPr>
          <w:rFonts w:ascii="仿宋_GB2312" w:eastAsia="仿宋_GB2312" w:hAnsi="仿宋_GB2312"/>
          <w:color w:val="000000"/>
          <w:sz w:val="32"/>
          <w:szCs w:val="32"/>
        </w:rPr>
        <w:t>/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授权代表（签字）：</w:t>
      </w: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进修生本人（签字）：</w:t>
      </w: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</w:p>
    <w:p w:rsidR="00B34BA8" w:rsidRDefault="00B34BA8">
      <w:pPr>
        <w:spacing w:line="60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</w:t>
      </w:r>
    </w:p>
    <w:sectPr w:rsidR="00B34BA8" w:rsidSect="00F47768">
      <w:footerReference w:type="even" r:id="rId6"/>
      <w:footerReference w:type="default" r:id="rId7"/>
      <w:pgSz w:w="11906" w:h="16838"/>
      <w:pgMar w:top="2098" w:right="1531" w:bottom="1985" w:left="1531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A8" w:rsidRDefault="00B34BA8" w:rsidP="00F47768">
      <w:r>
        <w:separator/>
      </w:r>
    </w:p>
  </w:endnote>
  <w:endnote w:type="continuationSeparator" w:id="0">
    <w:p w:rsidR="00B34BA8" w:rsidRDefault="00B34BA8" w:rsidP="00F4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A8" w:rsidRDefault="00B34BA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- 14 -</w:t>
    </w:r>
    <w:r>
      <w:rPr>
        <w:rStyle w:val="PageNumber"/>
      </w:rPr>
      <w:fldChar w:fldCharType="end"/>
    </w:r>
  </w:p>
  <w:p w:rsidR="00B34BA8" w:rsidRDefault="00B34BA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A8" w:rsidRDefault="00B34BA8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B34BA8" w:rsidRDefault="00B34BA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A8" w:rsidRDefault="00B34BA8" w:rsidP="00F47768">
      <w:r>
        <w:separator/>
      </w:r>
    </w:p>
  </w:footnote>
  <w:footnote w:type="continuationSeparator" w:id="0">
    <w:p w:rsidR="00B34BA8" w:rsidRDefault="00B34BA8" w:rsidP="00F47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U5OGFiZTliN2VjNjNiYmExMDgyZTY5NjFhNzQyZmYifQ=="/>
  </w:docVars>
  <w:rsids>
    <w:rsidRoot w:val="00C40433"/>
    <w:rsid w:val="00041EDA"/>
    <w:rsid w:val="00063B74"/>
    <w:rsid w:val="001D4912"/>
    <w:rsid w:val="00257FF0"/>
    <w:rsid w:val="002B76BE"/>
    <w:rsid w:val="00345289"/>
    <w:rsid w:val="004401BD"/>
    <w:rsid w:val="0048006A"/>
    <w:rsid w:val="00536186"/>
    <w:rsid w:val="00685187"/>
    <w:rsid w:val="007B2C4B"/>
    <w:rsid w:val="00931506"/>
    <w:rsid w:val="00945CAC"/>
    <w:rsid w:val="009B000E"/>
    <w:rsid w:val="00B14DA5"/>
    <w:rsid w:val="00B308DA"/>
    <w:rsid w:val="00B34BA8"/>
    <w:rsid w:val="00B5166B"/>
    <w:rsid w:val="00BC5962"/>
    <w:rsid w:val="00BF581C"/>
    <w:rsid w:val="00C40433"/>
    <w:rsid w:val="00DB4279"/>
    <w:rsid w:val="00F47768"/>
    <w:rsid w:val="7FA8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6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776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776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776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477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65</Words>
  <Characters>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2020-01-15T07:28:00Z</dcterms:created>
  <dcterms:modified xsi:type="dcterms:W3CDTF">2025-02-14T06:41:00Z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ECA66D241A184246BBE95147E63CF44B</vt:lpwstr>
  </property>
</Properties>
</file>